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00413C">
      <w:pPr>
        <w:pStyle w:val="Heading3"/>
        <w:jc w:val="left"/>
        <w:rPr>
          <w:b w:val="0"/>
          <w:sz w:val="16"/>
          <w:szCs w:val="16"/>
        </w:rPr>
      </w:pPr>
      <w:r w:rsidRPr="0000413C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564C4" w:rsidRDefault="006564C4">
      <w:pPr>
        <w:pStyle w:val="Heading3"/>
      </w:pPr>
      <w:r>
        <w:t>ΥΠΕΥΘΥΝΗ ΔΗΛΩΣΗ</w:t>
      </w:r>
    </w:p>
    <w:p w:rsidR="006564C4" w:rsidRDefault="006564C4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Header"/>
        <w:tabs>
          <w:tab w:val="clear" w:pos="4153"/>
          <w:tab w:val="clear" w:pos="8306"/>
        </w:tabs>
      </w:pPr>
    </w:p>
    <w:p w:rsidR="006564C4" w:rsidRDefault="006564C4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886B33" w:rsidRDefault="00A6112A">
      <w:pPr>
        <w:pStyle w:val="BodyText"/>
        <w:jc w:val="left"/>
        <w:rPr>
          <w:bCs/>
          <w:sz w:val="22"/>
        </w:rPr>
      </w:pPr>
      <w:r w:rsidRPr="00886B33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6D70AB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564C4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15FDA" w:rsidRPr="00015FDA" w:rsidRDefault="00015F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Pr="00886B33" w:rsidRDefault="006564C4" w:rsidP="007D5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D5080" w:rsidRPr="00886B33" w:rsidRDefault="007D5080" w:rsidP="007D5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15FDA" w:rsidRDefault="00015F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Pr="00A872DE" w:rsidRDefault="006564C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Default="006564C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Pr="00A872DE" w:rsidRDefault="00CC497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A872DE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Default="006564C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64C4" w:rsidRPr="00F149DD" w:rsidRDefault="006564C4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5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D5080" w:rsidRPr="00F149DD" w:rsidRDefault="007D508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6564C4" w:rsidRPr="00886B33" w:rsidRDefault="006564C4" w:rsidP="00CC4975">
      <w:pPr>
        <w:pStyle w:val="BodyTextIndent"/>
        <w:ind w:left="7920" w:right="484"/>
        <w:rPr>
          <w:sz w:val="16"/>
        </w:rPr>
      </w:pPr>
      <w:r>
        <w:rPr>
          <w:sz w:val="16"/>
        </w:rPr>
        <w:t>Ημερομηνία:</w:t>
      </w:r>
      <w:r w:rsidRPr="00886B33">
        <w:rPr>
          <w:sz w:val="16"/>
        </w:rPr>
        <w:t xml:space="preserve">    </w:t>
      </w:r>
      <w:r>
        <w:rPr>
          <w:sz w:val="16"/>
        </w:rPr>
        <w:t xml:space="preserve">    </w:t>
      </w:r>
      <w:r w:rsidR="00860322">
        <w:rPr>
          <w:sz w:val="16"/>
        </w:rPr>
        <w:t xml:space="preserve">        </w:t>
      </w:r>
      <w:r>
        <w:rPr>
          <w:sz w:val="16"/>
        </w:rPr>
        <w:t>20</w:t>
      </w:r>
    </w:p>
    <w:p w:rsidR="006564C4" w:rsidRPr="00886B33" w:rsidRDefault="006564C4">
      <w:pPr>
        <w:pStyle w:val="BodyTextIndent"/>
        <w:ind w:left="0" w:right="484"/>
        <w:jc w:val="right"/>
        <w:rPr>
          <w:sz w:val="16"/>
        </w:rPr>
      </w:pPr>
    </w:p>
    <w:p w:rsidR="007D5080" w:rsidRPr="00886B33" w:rsidRDefault="007D5080">
      <w:pPr>
        <w:pStyle w:val="BodyTextIndent"/>
        <w:ind w:left="0" w:right="484"/>
        <w:jc w:val="right"/>
        <w:rPr>
          <w:sz w:val="16"/>
        </w:rPr>
      </w:pPr>
    </w:p>
    <w:p w:rsidR="007D5080" w:rsidRPr="00886B33" w:rsidRDefault="007D5080">
      <w:pPr>
        <w:pStyle w:val="BodyTextIndent"/>
        <w:ind w:left="0" w:right="484"/>
        <w:jc w:val="right"/>
        <w:rPr>
          <w:sz w:val="16"/>
        </w:rPr>
      </w:pPr>
    </w:p>
    <w:p w:rsidR="006564C4" w:rsidRDefault="006564C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BodyTextIndent"/>
        <w:ind w:left="0"/>
        <w:jc w:val="right"/>
        <w:rPr>
          <w:sz w:val="16"/>
        </w:rPr>
      </w:pPr>
    </w:p>
    <w:p w:rsidR="006564C4" w:rsidRDefault="006564C4">
      <w:pPr>
        <w:pStyle w:val="BodyTextIndent"/>
        <w:ind w:left="0"/>
        <w:jc w:val="right"/>
        <w:rPr>
          <w:sz w:val="16"/>
        </w:rPr>
      </w:pPr>
    </w:p>
    <w:p w:rsidR="006564C4" w:rsidRDefault="006564C4">
      <w:pPr>
        <w:pStyle w:val="BodyTextIndent"/>
        <w:ind w:left="0"/>
        <w:jc w:val="right"/>
        <w:rPr>
          <w:sz w:val="16"/>
        </w:rPr>
      </w:pPr>
    </w:p>
    <w:p w:rsidR="006564C4" w:rsidRPr="00886B33" w:rsidRDefault="006564C4" w:rsidP="00CC4975">
      <w:pPr>
        <w:pStyle w:val="BodyTextIndent"/>
        <w:ind w:left="0" w:right="484"/>
        <w:jc w:val="right"/>
        <w:rPr>
          <w:sz w:val="16"/>
        </w:rPr>
      </w:pPr>
      <w: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BodyTextIndent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bookmarkStart w:id="0" w:name="_GoBack"/>
      <w:bookmarkEnd w:id="0"/>
      <w:r>
        <w:rPr>
          <w:sz w:val="18"/>
        </w:rPr>
        <w:t xml:space="preserve"> Σε περίπτωση ανεπάρκειας χώρου η δήλωση συνεχίζεται στην πίσω όψη της και υπογράφεται από τον δηλούντα ή την δηλούσα. </w:t>
      </w:r>
    </w:p>
    <w:p w:rsidR="006564C4" w:rsidRDefault="006564C4"/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564C4">
        <w:tc>
          <w:tcPr>
            <w:tcW w:w="10420" w:type="dxa"/>
          </w:tcPr>
          <w:p w:rsidR="006564C4" w:rsidRDefault="006564C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6564C4" w:rsidRDefault="006564C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564C4" w:rsidRDefault="006564C4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Ο – Η Δηλ.</w:t>
      </w:r>
    </w:p>
    <w:p w:rsidR="006564C4" w:rsidRDefault="006564C4">
      <w:pPr>
        <w:jc w:val="right"/>
        <w:rPr>
          <w:rFonts w:ascii="Arial" w:hAnsi="Arial"/>
          <w:bCs/>
          <w:sz w:val="20"/>
          <w:szCs w:val="20"/>
        </w:rPr>
      </w:pPr>
    </w:p>
    <w:p w:rsidR="006564C4" w:rsidRDefault="006564C4">
      <w:pPr>
        <w:jc w:val="right"/>
        <w:rPr>
          <w:rFonts w:ascii="Arial" w:hAnsi="Arial"/>
          <w:bCs/>
          <w:sz w:val="20"/>
          <w:szCs w:val="20"/>
        </w:rPr>
      </w:pPr>
    </w:p>
    <w:p w:rsidR="006564C4" w:rsidRDefault="006564C4">
      <w:pPr>
        <w:jc w:val="right"/>
        <w:rPr>
          <w:rFonts w:ascii="Arial" w:hAnsi="Arial"/>
          <w:bCs/>
          <w:sz w:val="20"/>
          <w:szCs w:val="20"/>
        </w:rPr>
      </w:pPr>
    </w:p>
    <w:p w:rsidR="006564C4" w:rsidRDefault="006564C4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(Υπογραφή)</w:t>
      </w:r>
    </w:p>
    <w:sectPr w:rsidR="006564C4" w:rsidSect="0000413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E9" w:rsidRDefault="00FF21E9">
      <w:r>
        <w:separator/>
      </w:r>
    </w:p>
  </w:endnote>
  <w:endnote w:type="continuationSeparator" w:id="0">
    <w:p w:rsidR="00FF21E9" w:rsidRDefault="00FF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E9" w:rsidRDefault="00FF21E9">
      <w:r>
        <w:separator/>
      </w:r>
    </w:p>
  </w:footnote>
  <w:footnote w:type="continuationSeparator" w:id="0">
    <w:p w:rsidR="00FF21E9" w:rsidRDefault="00FF2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B13E49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112A"/>
    <w:rsid w:val="0000413C"/>
    <w:rsid w:val="00013E07"/>
    <w:rsid w:val="00015FDA"/>
    <w:rsid w:val="001008F7"/>
    <w:rsid w:val="001132EF"/>
    <w:rsid w:val="001409DC"/>
    <w:rsid w:val="00284089"/>
    <w:rsid w:val="002D6572"/>
    <w:rsid w:val="00327D64"/>
    <w:rsid w:val="00334BE3"/>
    <w:rsid w:val="00335D49"/>
    <w:rsid w:val="004A121F"/>
    <w:rsid w:val="004B6C55"/>
    <w:rsid w:val="004F2C11"/>
    <w:rsid w:val="00575B4F"/>
    <w:rsid w:val="005962E9"/>
    <w:rsid w:val="005E35FB"/>
    <w:rsid w:val="00613026"/>
    <w:rsid w:val="006564C4"/>
    <w:rsid w:val="00673DE9"/>
    <w:rsid w:val="006D70AB"/>
    <w:rsid w:val="006D7ED2"/>
    <w:rsid w:val="007A1718"/>
    <w:rsid w:val="007D5080"/>
    <w:rsid w:val="00860322"/>
    <w:rsid w:val="00886B33"/>
    <w:rsid w:val="008B439F"/>
    <w:rsid w:val="008D4BE9"/>
    <w:rsid w:val="00940E8B"/>
    <w:rsid w:val="009C7809"/>
    <w:rsid w:val="00A15C02"/>
    <w:rsid w:val="00A6112A"/>
    <w:rsid w:val="00A61B4D"/>
    <w:rsid w:val="00A872DE"/>
    <w:rsid w:val="00AA77C0"/>
    <w:rsid w:val="00B13E49"/>
    <w:rsid w:val="00CB5B13"/>
    <w:rsid w:val="00CC4975"/>
    <w:rsid w:val="00CD0703"/>
    <w:rsid w:val="00CD4F4D"/>
    <w:rsid w:val="00D1156B"/>
    <w:rsid w:val="00D14737"/>
    <w:rsid w:val="00D47268"/>
    <w:rsid w:val="00D57750"/>
    <w:rsid w:val="00D965A3"/>
    <w:rsid w:val="00DD3828"/>
    <w:rsid w:val="00DE25F0"/>
    <w:rsid w:val="00ED4E03"/>
    <w:rsid w:val="00ED6AA8"/>
    <w:rsid w:val="00EE2497"/>
    <w:rsid w:val="00F149DD"/>
    <w:rsid w:val="00F305D6"/>
    <w:rsid w:val="00F3548A"/>
    <w:rsid w:val="00F80605"/>
    <w:rsid w:val="00FA01D9"/>
    <w:rsid w:val="00FB41F3"/>
    <w:rsid w:val="00F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13C"/>
    <w:rPr>
      <w:sz w:val="24"/>
      <w:szCs w:val="24"/>
    </w:rPr>
  </w:style>
  <w:style w:type="paragraph" w:styleId="Heading1">
    <w:name w:val="heading 1"/>
    <w:basedOn w:val="Normal"/>
    <w:next w:val="Normal"/>
    <w:qFormat/>
    <w:rsid w:val="0000413C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0413C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00413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00413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00413C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00413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00413C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00413C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00413C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1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413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0413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0041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0041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00413C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7D5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Afroditi</cp:lastModifiedBy>
  <cp:revision>2</cp:revision>
  <cp:lastPrinted>2013-12-12T12:00:00Z</cp:lastPrinted>
  <dcterms:created xsi:type="dcterms:W3CDTF">2014-07-01T10:18:00Z</dcterms:created>
  <dcterms:modified xsi:type="dcterms:W3CDTF">2014-07-01T10:18:00Z</dcterms:modified>
</cp:coreProperties>
</file>